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1B5C" w:rsidR="00901B5C" w:rsidP="7426DBE8" w:rsidRDefault="00901B5C" w14:paraId="73E912C0" w14:textId="3FE6DF7E">
      <w:pPr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</w:pPr>
      <w:r w:rsidRPr="7426DBE8" w:rsidR="64B8C58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da-DK"/>
        </w:rPr>
        <w:t>Eksempel</w:t>
      </w:r>
      <w:r w:rsidRPr="7426DBE8" w:rsidR="64B8C58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 xml:space="preserve"> på spørgsmål til kommunikationssituationsanalyse</w:t>
      </w:r>
    </w:p>
    <w:p w:rsidRPr="00901B5C" w:rsidR="00901B5C" w:rsidP="7426DBE8" w:rsidRDefault="00901B5C" w14:paraId="3A973DEF" w14:textId="174A679D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>Analyse i plenum i klassen</w:t>
      </w:r>
    </w:p>
    <w:p w:rsidRPr="00901B5C" w:rsidR="00901B5C" w:rsidP="7426DBE8" w:rsidRDefault="00901B5C" w14:paraId="39B32CFF" w14:textId="152E85FB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  <w:t xml:space="preserve"> </w:t>
      </w:r>
    </w:p>
    <w:p w:rsidRPr="00901B5C" w:rsidR="00901B5C" w:rsidP="7426DBE8" w:rsidRDefault="00901B5C" w14:paraId="130DA89C" w14:textId="26D1CC4D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noProof w:val="0"/>
          <w:sz w:val="22"/>
          <w:szCs w:val="22"/>
          <w:lang w:val="da-DK"/>
        </w:rPr>
        <w:t>Karakteriser modtagerne af jeres 7.klasses produkt. Hvem er de? Hvordan tror I, at de er?</w:t>
      </w:r>
    </w:p>
    <w:p w:rsidRPr="00901B5C" w:rsidR="00901B5C" w:rsidP="7426DBE8" w:rsidRDefault="00901B5C" w14:paraId="6420F221" w14:textId="0EE5F4A8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noProof w:val="0"/>
          <w:sz w:val="22"/>
          <w:szCs w:val="22"/>
          <w:lang w:val="da-DK"/>
        </w:rPr>
        <w:t>Hvordan vil du/I gerne fremstå i jeres tekst?</w:t>
      </w:r>
    </w:p>
    <w:p w:rsidRPr="00901B5C" w:rsidR="00901B5C" w:rsidP="7426DBE8" w:rsidRDefault="00901B5C" w14:paraId="04177B41" w14:textId="782898D4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Hvad kan man gøre for at fremstå, som I gerne vil? </w:t>
      </w:r>
    </w:p>
    <w:p w:rsidRPr="00901B5C" w:rsidR="00901B5C" w:rsidP="7426DBE8" w:rsidRDefault="00901B5C" w14:paraId="144A51F5" w14:textId="4130EF02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noProof w:val="0"/>
          <w:sz w:val="22"/>
          <w:szCs w:val="22"/>
          <w:lang w:val="da-DK"/>
        </w:rPr>
        <w:t>Hvordan kan billeder, speak, lyd understøtte jeres produkt?</w:t>
      </w:r>
    </w:p>
    <w:p w:rsidRPr="00901B5C" w:rsidR="00901B5C" w:rsidP="7426DBE8" w:rsidRDefault="00901B5C" w14:paraId="25374460" w14:textId="30E40B39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noProof w:val="0"/>
          <w:sz w:val="22"/>
          <w:szCs w:val="22"/>
          <w:lang w:val="da-DK"/>
        </w:rPr>
        <w:t>Har vi fælles i klassen nogle erfaringer, som vi kan trække på?</w:t>
      </w:r>
    </w:p>
    <w:p w:rsidRPr="00901B5C" w:rsidR="00901B5C" w:rsidP="7426DBE8" w:rsidRDefault="00901B5C" w14:paraId="3443879E" w14:textId="041E419F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noProof w:val="0"/>
          <w:sz w:val="22"/>
          <w:szCs w:val="22"/>
          <w:lang w:val="da-DK"/>
        </w:rPr>
        <w:t>Hvordan er de erfaringer anderledes end det, vi skal lave her?</w:t>
      </w:r>
    </w:p>
    <w:p w:rsidRPr="00901B5C" w:rsidR="00901B5C" w:rsidP="7426DBE8" w:rsidRDefault="00901B5C" w14:paraId="599E8C22" w14:textId="12BE49BC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noProof w:val="0"/>
          <w:sz w:val="22"/>
          <w:szCs w:val="22"/>
          <w:lang w:val="da-DK"/>
        </w:rPr>
        <w:t xml:space="preserve"> </w:t>
      </w:r>
    </w:p>
    <w:p w:rsidRPr="00901B5C" w:rsidR="00901B5C" w:rsidP="7426DBE8" w:rsidRDefault="00901B5C" w14:paraId="76C8724D" w14:textId="5728FBA9">
      <w:pPr>
        <w:rPr/>
      </w:pPr>
      <w:r>
        <w:br w:type="page"/>
      </w:r>
    </w:p>
    <w:p w:rsidRPr="00901B5C" w:rsidR="00901B5C" w:rsidP="7426DBE8" w:rsidRDefault="00901B5C" w14:paraId="35EE5F48" w14:textId="1BE33355">
      <w:pPr>
        <w:spacing w:before="0" w:beforeAutospacing="off" w:after="160" w:afterAutospacing="off" w:line="257" w:lineRule="auto"/>
        <w:rPr/>
      </w:pPr>
      <w:r w:rsidRPr="7426DBE8" w:rsidR="64B8C58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8"/>
          <w:szCs w:val="28"/>
          <w:lang w:val="da-DK"/>
        </w:rPr>
        <w:t xml:space="preserve">Eksempel </w:t>
      </w:r>
      <w:r w:rsidRPr="7426DBE8" w:rsidR="64B8C58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da-DK"/>
        </w:rPr>
        <w:t>på skema til elevernes noter under den fælles analyse af kommunikationssituationen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892"/>
        <w:gridCol w:w="3892"/>
      </w:tblGrid>
      <w:tr w:rsidR="7426DBE8" w:rsidTr="637F9297" w14:paraId="3BAD251E">
        <w:trPr>
          <w:trHeight w:val="300"/>
        </w:trPr>
        <w:tc>
          <w:tcPr>
            <w:tcW w:w="38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426DBE8" w:rsidP="7426DBE8" w:rsidRDefault="7426DBE8" w14:paraId="4F873BCE" w14:textId="79807B27">
            <w:pPr>
              <w:spacing w:before="0" w:beforeAutospacing="off" w:after="0" w:afterAutospacing="off"/>
              <w:rPr/>
            </w:pPr>
            <w:r w:rsidRPr="637F9297" w:rsidR="7426DBE8">
              <w:rPr>
                <w:rFonts w:ascii="Calibri" w:hAnsi="Calibri" w:eastAsia="Calibri" w:cs="Calibri"/>
                <w:sz w:val="22"/>
                <w:szCs w:val="22"/>
              </w:rPr>
              <w:t>Karakteriser modtagerne af jeres produkt.</w:t>
            </w:r>
          </w:p>
          <w:p w:rsidR="7426DBE8" w:rsidP="7426DBE8" w:rsidRDefault="7426DBE8" w14:paraId="2D58588A" w14:textId="2FE731B1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Hvem er de? Hvordan tror I, at de er?</w:t>
            </w:r>
          </w:p>
          <w:p w:rsidR="7426DBE8" w:rsidP="7426DBE8" w:rsidRDefault="7426DBE8" w14:paraId="3065B1EF" w14:textId="3077BD6E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  <w:p w:rsidR="7426DBE8" w:rsidP="7426DBE8" w:rsidRDefault="7426DBE8" w14:paraId="447763B8" w14:textId="32B6819A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 xml:space="preserve"> </w:t>
            </w:r>
          </w:p>
          <w:p w:rsidR="7426DBE8" w:rsidP="7426DBE8" w:rsidRDefault="7426DBE8" w14:paraId="6EA58699" w14:textId="7C22A2BB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55098D4C" w14:textId="76BE9DC0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699E998F" w14:textId="52EA8D6D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5EF4E159" w14:textId="404CAC03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68B50613" w14:textId="02EE28E2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4286F593" w14:textId="7216BED5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79128177" w14:textId="57F5E29A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55C1D114" w14:textId="357B3036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426DBE8" w:rsidP="7426DBE8" w:rsidRDefault="7426DBE8" w14:paraId="564797CF" w14:textId="157AAA8E">
            <w:pPr>
              <w:spacing w:before="0" w:beforeAutospacing="off" w:after="0" w:afterAutospacing="off" w:line="257" w:lineRule="auto"/>
              <w:rPr/>
            </w:pPr>
            <w:r w:rsidRPr="7426DBE8" w:rsidR="7426DBE8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Hvordan vil du/I gerne fremstå i jeres tekst?</w:t>
            </w:r>
          </w:p>
          <w:p w:rsidR="7426DBE8" w:rsidP="7426DBE8" w:rsidRDefault="7426DBE8" w14:paraId="6AE86BED" w14:textId="610319FA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426DBE8" w:rsidTr="637F9297" w14:paraId="0981514E">
        <w:trPr>
          <w:trHeight w:val="300"/>
        </w:trPr>
        <w:tc>
          <w:tcPr>
            <w:tcW w:w="38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426DBE8" w:rsidP="7426DBE8" w:rsidRDefault="7426DBE8" w14:paraId="128E3D50" w14:textId="26FCB91D">
            <w:pPr>
              <w:spacing w:before="0" w:beforeAutospacing="off" w:after="0" w:afterAutospacing="off" w:line="257" w:lineRule="auto"/>
              <w:rPr/>
            </w:pPr>
            <w:r w:rsidRPr="7426DBE8" w:rsidR="7426DBE8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Hvad kan man gøre for at fremstå, som I gerne vil?</w:t>
            </w:r>
          </w:p>
          <w:p w:rsidR="7426DBE8" w:rsidP="7426DBE8" w:rsidRDefault="7426DBE8" w14:paraId="655F138E" w14:textId="7E7384CB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23A1FEEC" w14:textId="4C766346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7EA867FB" w14:textId="5514AFEC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75584F62" w14:textId="642EB56C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1500C4C1" w14:textId="5C79404F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46496592" w14:textId="7458504F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1CAB537F" w14:textId="178A375F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242F057A" w14:textId="2A501D4A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7FAA1776" w14:textId="6947AB92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426DBE8" w:rsidP="7426DBE8" w:rsidRDefault="7426DBE8" w14:paraId="5BEE2B3E" w14:textId="39A4241C">
            <w:pPr>
              <w:spacing w:before="0" w:beforeAutospacing="off" w:after="0" w:afterAutospacing="off" w:line="257" w:lineRule="auto"/>
              <w:rPr/>
            </w:pPr>
            <w:r w:rsidRPr="7426DBE8" w:rsidR="7426DBE8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Hvordan kan billeder, speak, lyd understøtte jeres produkt?</w:t>
            </w:r>
          </w:p>
          <w:p w:rsidR="7426DBE8" w:rsidP="7426DBE8" w:rsidRDefault="7426DBE8" w14:paraId="29FCB9E3" w14:textId="47EDE002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7426DBE8" w:rsidTr="637F9297" w14:paraId="236D4023">
        <w:trPr>
          <w:trHeight w:val="3945"/>
        </w:trPr>
        <w:tc>
          <w:tcPr>
            <w:tcW w:w="38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426DBE8" w:rsidP="7426DBE8" w:rsidRDefault="7426DBE8" w14:paraId="0DAFDC41" w14:textId="090A0319">
            <w:pPr>
              <w:spacing w:before="0" w:beforeAutospacing="off" w:after="0" w:afterAutospacing="off" w:line="257" w:lineRule="auto"/>
              <w:rPr/>
            </w:pPr>
            <w:r w:rsidRPr="7426DBE8" w:rsidR="7426DBE8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Har vi fælles i klassen nogle erfaringer, som vi kan trække på?</w:t>
            </w:r>
          </w:p>
          <w:p w:rsidR="7426DBE8" w:rsidP="7426DBE8" w:rsidRDefault="7426DBE8" w14:paraId="1AC49DDC" w14:textId="4DEA9C33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29670CE3" w14:textId="493B8CE7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151BB232" w14:textId="77A6C5F8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3B9414F7" w14:textId="7DD8C85C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20ED63DC" w14:textId="69313F35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280FB003" w14:textId="36311337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11A92761" w14:textId="1E4B5676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0489E7F9" w14:textId="6DEDF0ED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301ABAF9" w14:textId="62861718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13455A8C" w14:textId="1010D10D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089124F3" w14:textId="0DBC3D77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426DBE8" w:rsidP="7426DBE8" w:rsidRDefault="7426DBE8" w14:paraId="0609E17D" w14:textId="563528D6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9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7426DBE8" w:rsidP="7426DBE8" w:rsidRDefault="7426DBE8" w14:paraId="27871B37" w14:textId="048173F7">
            <w:pPr>
              <w:spacing w:before="0" w:beforeAutospacing="off" w:after="0" w:afterAutospacing="off"/>
              <w:rPr/>
            </w:pPr>
            <w:r w:rsidRPr="7426DBE8" w:rsidR="7426DBE8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Hvordan er de erfaringer anderledes end det, vi skal lave her?</w:t>
            </w:r>
          </w:p>
        </w:tc>
      </w:tr>
    </w:tbl>
    <w:p w:rsidRPr="00901B5C" w:rsidR="00901B5C" w:rsidP="7426DBE8" w:rsidRDefault="00901B5C" w14:paraId="2472FCA3" w14:textId="4188ED55">
      <w:pPr>
        <w:pStyle w:val="manchet"/>
        <w:spacing w:before="0" w:beforeAutospacing="off" w:after="160" w:afterAutospacing="off" w:line="257" w:lineRule="auto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da-DK"/>
        </w:rPr>
      </w:pPr>
    </w:p>
    <w:sectPr w:rsidRPr="00901B5C" w:rsidR="00901B5C" w:rsidSect="00B43A33">
      <w:headerReference w:type="default" r:id="rId10"/>
      <w:footerReference w:type="default" r:id="rId11"/>
      <w:pgSz w:w="11900" w:h="16840" w:orient="portrait"/>
      <w:pgMar w:top="2555" w:right="2685" w:bottom="13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A5C" w:rsidP="00204D7E" w:rsidRDefault="00524A5C" w14:paraId="7572925D" w14:textId="77777777">
      <w:pPr>
        <w:spacing w:line="240" w:lineRule="auto"/>
      </w:pPr>
      <w:r>
        <w:separator/>
      </w:r>
    </w:p>
  </w:endnote>
  <w:endnote w:type="continuationSeparator" w:id="0">
    <w:p w:rsidR="00524A5C" w:rsidP="00204D7E" w:rsidRDefault="00524A5C" w14:paraId="2CC4413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D7E" w:rsidRDefault="00204D7E" w14:paraId="56F7CAB8" w14:textId="77777777">
    <w:r>
      <w:rPr>
        <w:noProof/>
      </w:rPr>
      <w:drawing>
        <wp:anchor distT="0" distB="0" distL="114300" distR="114300" simplePos="0" relativeHeight="251661312" behindDoc="1" locked="0" layoutInCell="1" allowOverlap="1" wp14:anchorId="594191B4" wp14:editId="437F7B36">
          <wp:simplePos x="0" y="0"/>
          <wp:positionH relativeFrom="column">
            <wp:posOffset>2169704</wp:posOffset>
          </wp:positionH>
          <wp:positionV relativeFrom="page">
            <wp:posOffset>10088767</wp:posOffset>
          </wp:positionV>
          <wp:extent cx="1646646" cy="258672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79" cy="26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A5C" w:rsidP="00204D7E" w:rsidRDefault="00524A5C" w14:paraId="646E5FCE" w14:textId="77777777">
      <w:pPr>
        <w:spacing w:line="240" w:lineRule="auto"/>
      </w:pPr>
      <w:r>
        <w:separator/>
      </w:r>
    </w:p>
  </w:footnote>
  <w:footnote w:type="continuationSeparator" w:id="0">
    <w:p w:rsidR="00524A5C" w:rsidP="00204D7E" w:rsidRDefault="00524A5C" w14:paraId="320CAC0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4D7E" w:rsidP="00204D7E" w:rsidRDefault="00204D7E" w14:paraId="32B6F97E" w14:textId="77777777">
    <w:pPr>
      <w:ind w:left="28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DBE7E7" wp14:editId="435C65D4">
          <wp:simplePos x="0" y="0"/>
          <wp:positionH relativeFrom="column">
            <wp:posOffset>4951095</wp:posOffset>
          </wp:positionH>
          <wp:positionV relativeFrom="paragraph">
            <wp:posOffset>90805</wp:posOffset>
          </wp:positionV>
          <wp:extent cx="1065600" cy="597600"/>
          <wp:effectExtent l="0" t="0" r="1270" b="0"/>
          <wp:wrapNone/>
          <wp:docPr id="3" name="Billede 3" descr="Et billede, der indeholder tekst, udendørs, skilt, blå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udendørs, skilt, blå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ABB58D9" wp14:editId="104C46B7">
          <wp:simplePos x="0" y="0"/>
          <wp:positionH relativeFrom="column">
            <wp:posOffset>-1270</wp:posOffset>
          </wp:positionH>
          <wp:positionV relativeFrom="page">
            <wp:posOffset>541020</wp:posOffset>
          </wp:positionV>
          <wp:extent cx="2621280" cy="444524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047" cy="470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389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CACE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8C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96E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EB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44AC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BCE1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9BEDA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FC07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CC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80"/>
    <w:rsid w:val="000379F7"/>
    <w:rsid w:val="0012081A"/>
    <w:rsid w:val="00156ACE"/>
    <w:rsid w:val="00204D7E"/>
    <w:rsid w:val="003064B4"/>
    <w:rsid w:val="00341E37"/>
    <w:rsid w:val="003A3E05"/>
    <w:rsid w:val="003B0919"/>
    <w:rsid w:val="00447E89"/>
    <w:rsid w:val="00524A5C"/>
    <w:rsid w:val="005D2142"/>
    <w:rsid w:val="0068403D"/>
    <w:rsid w:val="00821D80"/>
    <w:rsid w:val="0083290C"/>
    <w:rsid w:val="00901B5C"/>
    <w:rsid w:val="009F0DA1"/>
    <w:rsid w:val="00AB58BC"/>
    <w:rsid w:val="00AD4EE5"/>
    <w:rsid w:val="00B1072D"/>
    <w:rsid w:val="00B43A33"/>
    <w:rsid w:val="00D8371C"/>
    <w:rsid w:val="00DF3F27"/>
    <w:rsid w:val="00F243AC"/>
    <w:rsid w:val="4360EB21"/>
    <w:rsid w:val="4783CAB7"/>
    <w:rsid w:val="637F9297"/>
    <w:rsid w:val="64B8C58C"/>
    <w:rsid w:val="7426D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1385"/>
  <w15:chartTrackingRefBased/>
  <w15:docId w15:val="{09AE1DB5-44EF-4621-85CB-1410F097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79F7"/>
    <w:pPr>
      <w:spacing w:line="320" w:lineRule="exact"/>
    </w:pPr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379F7"/>
    <w:pPr>
      <w:keepNext/>
      <w:keepLines/>
      <w:spacing w:before="320" w:line="320" w:lineRule="exact"/>
      <w:outlineLvl w:val="0"/>
    </w:pPr>
    <w:rPr>
      <w:rFonts w:ascii="Arial" w:hAnsi="Arial" w:eastAsiaTheme="majorEastAsia" w:cstheme="majorBidi"/>
      <w:b/>
      <w:color w:val="00357D"/>
      <w:sz w:val="20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semiHidden/>
    <w:unhideWhenUsed/>
    <w:qFormat/>
    <w:rsid w:val="00B43A33"/>
    <w:pPr>
      <w:spacing w:before="40"/>
      <w:outlineLvl w:val="1"/>
    </w:pPr>
    <w:rPr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B43A33"/>
    <w:rPr>
      <w:rFonts w:ascii="Arial" w:hAnsi="Arial" w:eastAsiaTheme="majorEastAsia" w:cstheme="majorBidi"/>
      <w:b/>
      <w:color w:val="00357D"/>
      <w:sz w:val="20"/>
      <w:szCs w:val="26"/>
    </w:rPr>
  </w:style>
  <w:style w:type="paragraph" w:styleId="manchet" w:customStyle="1">
    <w:name w:val="manchet"/>
    <w:next w:val="Overskrift1"/>
    <w:qFormat/>
    <w:rsid w:val="000379F7"/>
    <w:pPr>
      <w:spacing w:line="320" w:lineRule="exact"/>
    </w:pPr>
    <w:rPr>
      <w:rFonts w:ascii="Arial" w:hAnsi="Arial" w:cs="Arial"/>
      <w:b/>
      <w:bCs/>
      <w:sz w:val="20"/>
      <w:szCs w:val="20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0379F7"/>
    <w:rPr>
      <w:rFonts w:ascii="Arial" w:hAnsi="Arial" w:eastAsiaTheme="majorEastAsia" w:cstheme="majorBidi"/>
      <w:b/>
      <w:color w:val="00357D"/>
      <w:sz w:val="20"/>
      <w:szCs w:val="32"/>
    </w:rPr>
  </w:style>
  <w:style w:type="table" w:styleId="Tabel-Gitter">
    <w:name w:val="Table Grid"/>
    <w:basedOn w:val="Tabel-Normal"/>
    <w:uiPriority w:val="39"/>
    <w:rsid w:val="00DF3F27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S\AppData\Local\Microsoft\Windows\INetCache\Content.Outlook\Q1SBGSGA\NVL-Lolland-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D31E382477E42A5C0EC9F6DFDB65E" ma:contentTypeVersion="19" ma:contentTypeDescription="Opret et nyt dokument." ma:contentTypeScope="" ma:versionID="e5981d4ba0ab03dee50919ebd8de5437">
  <xsd:schema xmlns:xsd="http://www.w3.org/2001/XMLSchema" xmlns:xs="http://www.w3.org/2001/XMLSchema" xmlns:p="http://schemas.microsoft.com/office/2006/metadata/properties" xmlns:ns2="48fd01be-ed17-4e25-9cb8-423ff0495851" xmlns:ns3="94c4626b-7e21-438c-b402-fcf60414e1a8" targetNamespace="http://schemas.microsoft.com/office/2006/metadata/properties" ma:root="true" ma:fieldsID="e72187479d3c670e7874dc511980c29c" ns2:_="" ns3:_="">
    <xsd:import namespace="48fd01be-ed17-4e25-9cb8-423ff0495851"/>
    <xsd:import namespace="94c4626b-7e21-438c-b402-fcf60414e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ntroduktiontilsynlig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01be-ed17-4e25-9cb8-423ff049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troduktiontilsynlighed" ma:index="26" nillable="true" ma:displayName="Introduktion til synlighed" ma:format="Dropdown" ma:internalName="Introduktiontilsynligh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626b-7e21-438c-b402-fcf60414e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352e7b-5600-425a-9e5b-78d983d317fe}" ma:internalName="TaxCatchAll" ma:showField="CatchAllData" ma:web="94c4626b-7e21-438c-b402-fcf60414e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fd01be-ed17-4e25-9cb8-423ff0495851">
      <Terms xmlns="http://schemas.microsoft.com/office/infopath/2007/PartnerControls"/>
    </lcf76f155ced4ddcb4097134ff3c332f>
    <TaxCatchAll xmlns="94c4626b-7e21-438c-b402-fcf60414e1a8" xsi:nil="true"/>
    <Introduktiontilsynlighed xmlns="48fd01be-ed17-4e25-9cb8-423ff0495851" xsi:nil="true"/>
  </documentManagement>
</p:properties>
</file>

<file path=customXml/itemProps1.xml><?xml version="1.0" encoding="utf-8"?>
<ds:datastoreItem xmlns:ds="http://schemas.openxmlformats.org/officeDocument/2006/customXml" ds:itemID="{B9539432-38CB-419A-9901-16AB1D3F8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E51E3-4294-4309-B3A5-CAD8BECF549F}"/>
</file>

<file path=customXml/itemProps3.xml><?xml version="1.0" encoding="utf-8"?>
<ds:datastoreItem xmlns:ds="http://schemas.openxmlformats.org/officeDocument/2006/customXml" ds:itemID="{FACC9B64-9B89-42AF-9A90-237123900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NVL-Lolland-tom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Spangenberg</dc:creator>
  <keywords/>
  <dc:description/>
  <lastModifiedBy>Peter Heller Lützen</lastModifiedBy>
  <revision>4</revision>
  <dcterms:created xsi:type="dcterms:W3CDTF">2022-02-08T13:57:00.0000000Z</dcterms:created>
  <dcterms:modified xsi:type="dcterms:W3CDTF">2024-04-04T11:56:04.2229992Z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0x010100218D31E382477E42A5C0EC9F6DFDB65E</vt:lpwstr>
  </property>
  <property fmtid="{D5CDD505-2E9C-101B-9397-08002B2CF9AE}" pid="3" name="MediaServiceImageTags">
    <vt:lpwstr/>
  </property>
</Properties>
</file>