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01B5C" w:rsidR="00901B5C" w:rsidP="0B9CD72C" w:rsidRDefault="00901B5C" w14:paraId="1D8508F7" w14:textId="7C143541">
      <w:pPr>
        <w:spacing w:before="0" w:beforeAutospacing="off" w:after="160" w:afterAutospacing="off" w:line="257" w:lineRule="auto"/>
        <w:rPr/>
      </w:pPr>
      <w:r w:rsidRPr="0B9CD72C" w:rsidR="724D97A7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32"/>
          <w:szCs w:val="32"/>
          <w:lang w:val="da-DK"/>
        </w:rPr>
        <w:t xml:space="preserve">Eksempel på </w:t>
      </w:r>
      <w:r w:rsidRPr="0B9CD72C" w:rsidR="724D97A7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da-DK"/>
        </w:rPr>
        <w:t>Stilladsering af lærerens undervejsfeedback</w:t>
      </w:r>
    </w:p>
    <w:p w:rsidRPr="00901B5C" w:rsidR="00901B5C" w:rsidP="0B9CD72C" w:rsidRDefault="00901B5C" w14:paraId="72223E7A" w14:textId="5756E34E">
      <w:pPr>
        <w:pStyle w:val="ListParagraph"/>
        <w:numPr>
          <w:ilvl w:val="0"/>
          <w:numId w:val="11"/>
        </w:numPr>
        <w:spacing w:before="0" w:beforeAutospacing="off" w:after="0" w:afterAutospacing="off" w:line="257" w:lineRule="auto"/>
        <w:ind w:left="720" w:right="0" w:hanging="360"/>
        <w:rPr>
          <w:rFonts w:ascii="Calibri" w:hAnsi="Calibri" w:eastAsia="Calibri" w:cs="Calibri"/>
          <w:noProof w:val="0"/>
          <w:sz w:val="28"/>
          <w:szCs w:val="28"/>
          <w:lang w:val="da-DK"/>
        </w:rPr>
      </w:pPr>
      <w:r w:rsidRPr="0B9CD72C" w:rsidR="724D97A7">
        <w:rPr>
          <w:rFonts w:ascii="Calibri" w:hAnsi="Calibri" w:eastAsia="Calibri" w:cs="Calibri"/>
          <w:noProof w:val="0"/>
          <w:sz w:val="28"/>
          <w:szCs w:val="28"/>
          <w:lang w:val="da-DK"/>
        </w:rPr>
        <w:t>Fungerer dette produkt i forhold til elevens mål?</w:t>
      </w:r>
    </w:p>
    <w:p w:rsidRPr="00901B5C" w:rsidR="00901B5C" w:rsidP="0B9CD72C" w:rsidRDefault="00901B5C" w14:paraId="677C7151" w14:textId="774170B2">
      <w:pPr>
        <w:pStyle w:val="ListParagraph"/>
        <w:numPr>
          <w:ilvl w:val="0"/>
          <w:numId w:val="11"/>
        </w:numPr>
        <w:spacing w:before="0" w:beforeAutospacing="off" w:after="0" w:afterAutospacing="off" w:line="257" w:lineRule="auto"/>
        <w:ind w:left="720" w:right="0" w:hanging="360"/>
        <w:rPr>
          <w:rFonts w:ascii="Calibri" w:hAnsi="Calibri" w:eastAsia="Calibri" w:cs="Calibri"/>
          <w:noProof w:val="0"/>
          <w:sz w:val="28"/>
          <w:szCs w:val="28"/>
          <w:lang w:val="da-DK"/>
        </w:rPr>
      </w:pPr>
      <w:r w:rsidRPr="0B9CD72C" w:rsidR="724D97A7">
        <w:rPr>
          <w:rFonts w:ascii="Calibri" w:hAnsi="Calibri" w:eastAsia="Calibri" w:cs="Calibri"/>
          <w:noProof w:val="0"/>
          <w:sz w:val="28"/>
          <w:szCs w:val="28"/>
          <w:lang w:val="da-DK"/>
        </w:rPr>
        <w:t>Har eleven et klart produkt, der føres igennem?</w:t>
      </w:r>
    </w:p>
    <w:p w:rsidRPr="00901B5C" w:rsidR="00901B5C" w:rsidP="0B9CD72C" w:rsidRDefault="00901B5C" w14:paraId="7688B2E8" w14:textId="165F27F5">
      <w:pPr>
        <w:pStyle w:val="ListParagraph"/>
        <w:numPr>
          <w:ilvl w:val="0"/>
          <w:numId w:val="11"/>
        </w:numPr>
        <w:spacing w:before="0" w:beforeAutospacing="off" w:after="0" w:afterAutospacing="off" w:line="257" w:lineRule="auto"/>
        <w:ind w:left="720" w:right="0" w:hanging="360"/>
        <w:rPr>
          <w:rFonts w:ascii="Calibri" w:hAnsi="Calibri" w:eastAsia="Calibri" w:cs="Calibri"/>
          <w:noProof w:val="0"/>
          <w:sz w:val="28"/>
          <w:szCs w:val="28"/>
          <w:lang w:val="da-DK"/>
        </w:rPr>
      </w:pPr>
      <w:r w:rsidRPr="0B9CD72C" w:rsidR="724D97A7">
        <w:rPr>
          <w:rFonts w:ascii="Calibri" w:hAnsi="Calibri" w:eastAsia="Calibri" w:cs="Calibri"/>
          <w:noProof w:val="0"/>
          <w:sz w:val="28"/>
          <w:szCs w:val="28"/>
          <w:lang w:val="da-DK"/>
        </w:rPr>
        <w:t>Viser eleven en veludviklet modtagerbevidsthed?</w:t>
      </w:r>
    </w:p>
    <w:p w:rsidRPr="00901B5C" w:rsidR="00901B5C" w:rsidP="0B9CD72C" w:rsidRDefault="00901B5C" w14:paraId="4E0F7766" w14:textId="19156D66">
      <w:pPr>
        <w:pStyle w:val="ListParagraph"/>
        <w:numPr>
          <w:ilvl w:val="0"/>
          <w:numId w:val="11"/>
        </w:numPr>
        <w:spacing w:before="0" w:beforeAutospacing="off" w:after="0" w:afterAutospacing="off" w:line="257" w:lineRule="auto"/>
        <w:ind w:left="720" w:right="0" w:hanging="360"/>
        <w:rPr>
          <w:rFonts w:ascii="Calibri" w:hAnsi="Calibri" w:eastAsia="Calibri" w:cs="Calibri"/>
          <w:noProof w:val="0"/>
          <w:sz w:val="28"/>
          <w:szCs w:val="28"/>
          <w:lang w:val="da-DK"/>
        </w:rPr>
      </w:pPr>
      <w:r w:rsidRPr="0B9CD72C" w:rsidR="724D97A7">
        <w:rPr>
          <w:rFonts w:ascii="Calibri" w:hAnsi="Calibri" w:eastAsia="Calibri" w:cs="Calibri"/>
          <w:noProof w:val="0"/>
          <w:sz w:val="28"/>
          <w:szCs w:val="28"/>
          <w:lang w:val="da-DK"/>
        </w:rPr>
        <w:t>Hvor hensigtsmæssige er elevens valg?</w:t>
      </w:r>
    </w:p>
    <w:p w:rsidRPr="00901B5C" w:rsidR="00901B5C" w:rsidP="0B9CD72C" w:rsidRDefault="00901B5C" w14:paraId="3AE4601D" w14:textId="7B2DCDE5">
      <w:pPr>
        <w:spacing w:before="0" w:beforeAutospacing="off" w:after="160" w:afterAutospacing="off" w:line="257" w:lineRule="auto"/>
        <w:rPr/>
      </w:pPr>
      <w:r w:rsidRPr="0B9CD72C" w:rsidR="724D97A7">
        <w:rPr>
          <w:rFonts w:ascii="Calibri" w:hAnsi="Calibri" w:eastAsia="Calibri" w:cs="Calibri"/>
          <w:noProof w:val="0"/>
          <w:sz w:val="22"/>
          <w:szCs w:val="22"/>
          <w:lang w:val="da-DK"/>
        </w:rPr>
        <w:t xml:space="preserve"> </w:t>
      </w:r>
    </w:p>
    <w:p w:rsidRPr="00901B5C" w:rsidR="00901B5C" w:rsidP="0B9CD72C" w:rsidRDefault="00901B5C" w14:paraId="5D172C04" w14:textId="2AC313B9">
      <w:pPr>
        <w:spacing w:before="0" w:beforeAutospacing="off" w:after="160" w:afterAutospacing="off" w:line="257" w:lineRule="auto"/>
        <w:rPr/>
      </w:pPr>
      <w:r w:rsidRPr="0B9CD72C" w:rsidR="724D97A7">
        <w:rPr>
          <w:rFonts w:ascii="Calibri" w:hAnsi="Calibri" w:eastAsia="Calibri" w:cs="Calibri"/>
          <w:noProof w:val="0"/>
          <w:sz w:val="22"/>
          <w:szCs w:val="22"/>
          <w:lang w:val="da-DK"/>
        </w:rPr>
        <w:t xml:space="preserve"> </w:t>
      </w:r>
    </w:p>
    <w:p w:rsidRPr="00901B5C" w:rsidR="00901B5C" w:rsidP="0B9CD72C" w:rsidRDefault="00901B5C" w14:paraId="45D625C2" w14:textId="0D0A4916">
      <w:pPr>
        <w:spacing w:before="0" w:beforeAutospacing="off" w:after="160" w:afterAutospacing="off" w:line="257" w:lineRule="auto"/>
        <w:rPr/>
      </w:pPr>
      <w:r w:rsidRPr="0B9CD72C" w:rsidR="724D97A7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da-DK"/>
        </w:rPr>
        <w:t xml:space="preserve"> </w:t>
      </w:r>
    </w:p>
    <w:tbl>
      <w:tblPr>
        <w:tblStyle w:val="GridTable4-Accent6"/>
        <w:tblW w:w="0" w:type="auto"/>
        <w:tblLayout w:type="fixed"/>
        <w:tblLook w:val="06A0" w:firstRow="1" w:lastRow="0" w:firstColumn="1" w:lastColumn="0" w:noHBand="1" w:noVBand="1"/>
      </w:tblPr>
      <w:tblGrid>
        <w:gridCol w:w="3892"/>
        <w:gridCol w:w="3892"/>
      </w:tblGrid>
      <w:tr w:rsidR="0B9CD72C" w:rsidTr="0B9CD72C" w14:paraId="173BB9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2" w:type="dxa"/>
            <w:tcBorders>
              <w:top w:val="single" w:color="70AD47" w:themeColor="accent6" w:sz="8"/>
              <w:left w:val="single" w:color="70AD47" w:themeColor="accent6" w:sz="8"/>
              <w:bottom w:val="single" w:color="70AD47" w:themeColor="accent6" w:sz="8"/>
              <w:right w:val="nil"/>
            </w:tcBorders>
            <w:shd w:val="clear" w:color="auto" w:fill="70AD47" w:themeFill="accent6"/>
            <w:tcMar>
              <w:left w:w="108" w:type="dxa"/>
              <w:right w:w="108" w:type="dxa"/>
            </w:tcMar>
            <w:vAlign w:val="top"/>
          </w:tcPr>
          <w:p w:rsidR="0B9CD72C" w:rsidP="0B9CD72C" w:rsidRDefault="0B9CD72C" w14:paraId="1BC4AC4A" w14:textId="7DB3CB58">
            <w:pPr>
              <w:spacing w:before="0" w:beforeAutospacing="off" w:after="0" w:afterAutospacing="off"/>
              <w:rPr/>
            </w:pPr>
            <w:r w:rsidRPr="0B9CD72C" w:rsidR="0B9CD72C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Feedback i forhold til</w:t>
            </w:r>
          </w:p>
          <w:p w:rsidR="0B9CD72C" w:rsidP="0B9CD72C" w:rsidRDefault="0B9CD72C" w14:paraId="4C6CA286" w14:textId="7F1A2427">
            <w:pPr>
              <w:spacing w:before="0" w:beforeAutospacing="off" w:after="0" w:afterAutospacing="off"/>
              <w:rPr/>
            </w:pPr>
            <w:r w:rsidRPr="0B9CD72C" w:rsidR="0B9CD72C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olor w:val="FFFFFF" w:themeColor="background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92" w:type="dxa"/>
            <w:tcBorders>
              <w:top w:val="single" w:color="70AD47" w:themeColor="accent6" w:sz="8"/>
              <w:left w:val="nil"/>
              <w:bottom w:val="single" w:color="70AD47" w:themeColor="accent6" w:sz="8"/>
              <w:right w:val="single" w:color="70AD47" w:themeColor="accent6" w:sz="8"/>
            </w:tcBorders>
            <w:shd w:val="clear" w:color="auto" w:fill="70AD47" w:themeFill="accent6"/>
            <w:tcMar>
              <w:left w:w="108" w:type="dxa"/>
              <w:right w:w="108" w:type="dxa"/>
            </w:tcMar>
            <w:vAlign w:val="top"/>
          </w:tcPr>
          <w:p w:rsidR="0B9CD72C" w:rsidP="0B9CD72C" w:rsidRDefault="0B9CD72C" w14:paraId="0F70D7C7" w14:textId="7AC895C2">
            <w:pPr>
              <w:spacing w:before="0" w:beforeAutospacing="off" w:after="0" w:afterAutospacing="off"/>
              <w:rPr/>
            </w:pPr>
            <w:r w:rsidRPr="0B9CD72C" w:rsidR="0B9CD72C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olor w:val="FFFFFF" w:themeColor="background1" w:themeTint="FF" w:themeShade="FF"/>
                <w:sz w:val="22"/>
                <w:szCs w:val="22"/>
              </w:rPr>
              <w:t>Teknik</w:t>
            </w:r>
          </w:p>
        </w:tc>
      </w:tr>
      <w:tr w:rsidR="0B9CD72C" w:rsidTr="0B9CD72C" w14:paraId="7B743F9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2" w:type="dxa"/>
            <w:tcBorders>
              <w:top w:val="single" w:color="70AD47" w:themeColor="accent6" w:sz="8"/>
              <w:left w:val="single" w:color="A8D08D" w:themeColor="accent6" w:themeTint="99" w:sz="8"/>
              <w:bottom w:val="single" w:color="A8D08D" w:themeColor="accent6" w:themeTint="99" w:sz="8"/>
              <w:right w:val="single" w:color="A8D08D" w:themeColor="accent6" w:themeTint="99" w:sz="8"/>
            </w:tcBorders>
            <w:tcMar>
              <w:left w:w="108" w:type="dxa"/>
              <w:right w:w="108" w:type="dxa"/>
            </w:tcMar>
            <w:vAlign w:val="top"/>
          </w:tcPr>
          <w:p w:rsidR="0B9CD72C" w:rsidP="0B9CD72C" w:rsidRDefault="0B9CD72C" w14:paraId="3C13D5AF" w14:textId="5537A6BE">
            <w:pPr>
              <w:spacing w:before="0" w:beforeAutospacing="off" w:after="0" w:afterAutospacing="off"/>
              <w:rPr/>
            </w:pPr>
            <w:r w:rsidRPr="0B9CD72C" w:rsidR="0B9CD72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Modtageren af produktet (lærerne i 7.klasse):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92" w:type="dxa"/>
            <w:tcBorders>
              <w:top w:val="single" w:color="70AD47" w:themeColor="accent6" w:sz="8"/>
              <w:left w:val="single" w:color="A8D08D" w:themeColor="accent6" w:themeTint="99" w:sz="8"/>
              <w:bottom w:val="single" w:color="A8D08D" w:themeColor="accent6" w:themeTint="99" w:sz="8"/>
              <w:right w:val="single" w:color="A8D08D" w:themeColor="accent6" w:themeTint="99" w:sz="8"/>
            </w:tcBorders>
            <w:tcMar>
              <w:left w:w="108" w:type="dxa"/>
              <w:right w:w="108" w:type="dxa"/>
            </w:tcMar>
            <w:vAlign w:val="top"/>
          </w:tcPr>
          <w:p w:rsidR="0B9CD72C" w:rsidP="0B9CD72C" w:rsidRDefault="0B9CD72C" w14:paraId="1E651E36" w14:textId="319888D3">
            <w:pPr>
              <w:spacing w:before="0" w:beforeAutospacing="off" w:after="0" w:afterAutospacing="off"/>
              <w:rPr/>
            </w:pPr>
            <w:r w:rsidRPr="0B9CD72C" w:rsidR="0B9CD72C">
              <w:rPr>
                <w:rFonts w:ascii="Calibri" w:hAnsi="Calibri" w:eastAsia="Calibri" w:cs="Calibri"/>
                <w:sz w:val="22"/>
                <w:szCs w:val="22"/>
              </w:rPr>
              <w:t xml:space="preserve">Læreren formulerer sig som lærerne i 7.klasse. </w:t>
            </w:r>
            <w:r w:rsidRPr="0B9CD72C" w:rsidR="0B9CD72C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>Her har modtageren nok brug for....Som modtager ville jeg undre mig over at..... etc.</w:t>
            </w:r>
          </w:p>
          <w:p w:rsidR="0B9CD72C" w:rsidP="0B9CD72C" w:rsidRDefault="0B9CD72C" w14:paraId="32561359" w14:textId="6D73E7A0">
            <w:pPr>
              <w:spacing w:before="0" w:beforeAutospacing="off" w:after="0" w:afterAutospacing="off"/>
              <w:rPr/>
            </w:pPr>
            <w:r w:rsidRPr="0B9CD72C" w:rsidR="0B9CD72C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 xml:space="preserve"> </w:t>
            </w:r>
          </w:p>
        </w:tc>
      </w:tr>
      <w:tr w:rsidR="0B9CD72C" w:rsidTr="0B9CD72C" w14:paraId="4B4C31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2" w:type="dxa"/>
            <w:tcBorders>
              <w:top w:val="single" w:color="A8D08D" w:themeColor="accent6" w:themeTint="99" w:sz="8"/>
              <w:left w:val="single" w:color="A8D08D" w:themeColor="accent6" w:themeTint="99" w:sz="8"/>
              <w:bottom w:val="single" w:color="A8D08D" w:themeColor="accent6" w:themeTint="99" w:sz="8"/>
              <w:right w:val="single" w:color="A8D08D" w:themeColor="accent6" w:themeTint="99" w:sz="8"/>
            </w:tcBorders>
            <w:tcMar>
              <w:left w:w="108" w:type="dxa"/>
              <w:right w:w="108" w:type="dxa"/>
            </w:tcMar>
            <w:vAlign w:val="top"/>
          </w:tcPr>
          <w:p w:rsidR="0B9CD72C" w:rsidP="0B9CD72C" w:rsidRDefault="0B9CD72C" w14:paraId="0680DE63" w14:textId="304D277D">
            <w:pPr>
              <w:spacing w:before="0" w:beforeAutospacing="off" w:after="0" w:afterAutospacing="off"/>
              <w:rPr/>
            </w:pPr>
            <w:r w:rsidRPr="0B9CD72C" w:rsidR="0B9CD72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Elevernes æstetiske valg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92" w:type="dxa"/>
            <w:tcBorders>
              <w:top w:val="single" w:color="A8D08D" w:themeColor="accent6" w:themeTint="99" w:sz="8"/>
              <w:left w:val="single" w:color="A8D08D" w:themeColor="accent6" w:themeTint="99" w:sz="8"/>
              <w:bottom w:val="single" w:color="A8D08D" w:themeColor="accent6" w:themeTint="99" w:sz="8"/>
              <w:right w:val="single" w:color="A8D08D" w:themeColor="accent6" w:themeTint="99" w:sz="8"/>
            </w:tcBorders>
            <w:tcMar>
              <w:left w:w="108" w:type="dxa"/>
              <w:right w:w="108" w:type="dxa"/>
            </w:tcMar>
            <w:vAlign w:val="top"/>
          </w:tcPr>
          <w:p w:rsidR="0B9CD72C" w:rsidP="0B9CD72C" w:rsidRDefault="0B9CD72C" w14:paraId="489D109C" w14:textId="27B41D73">
            <w:pPr>
              <w:spacing w:before="0" w:beforeAutospacing="off" w:after="0" w:afterAutospacing="off"/>
              <w:rPr/>
            </w:pPr>
            <w:r w:rsidRPr="0B9CD72C" w:rsidR="0B9CD72C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>Hvorfor har I valgt at... Hvordan hænger valget af billeder sammen med ….</w:t>
            </w:r>
          </w:p>
          <w:p w:rsidR="0B9CD72C" w:rsidP="0B9CD72C" w:rsidRDefault="0B9CD72C" w14:paraId="2782589A" w14:textId="46CA5A57">
            <w:pPr>
              <w:spacing w:before="0" w:beforeAutospacing="off" w:after="0" w:afterAutospacing="off"/>
              <w:rPr/>
            </w:pPr>
            <w:r w:rsidRPr="0B9CD72C" w:rsidR="0B9CD72C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 xml:space="preserve"> </w:t>
            </w:r>
          </w:p>
          <w:p w:rsidR="0B9CD72C" w:rsidP="0B9CD72C" w:rsidRDefault="0B9CD72C" w14:paraId="3090BFA2" w14:textId="332C64F0">
            <w:pPr>
              <w:spacing w:before="0" w:beforeAutospacing="off" w:after="0" w:afterAutospacing="off"/>
              <w:rPr/>
            </w:pPr>
            <w:r w:rsidRPr="0B9CD72C" w:rsidR="0B9CD72C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>Hvorfor har I valgt den baggrund til jeres....</w:t>
            </w:r>
          </w:p>
          <w:p w:rsidR="0B9CD72C" w:rsidP="0B9CD72C" w:rsidRDefault="0B9CD72C" w14:paraId="574596DF" w14:textId="322A5CC6">
            <w:pPr>
              <w:spacing w:before="0" w:beforeAutospacing="off" w:after="0" w:afterAutospacing="off"/>
              <w:rPr/>
            </w:pPr>
            <w:r w:rsidRPr="0B9CD72C" w:rsidR="0B9CD72C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 xml:space="preserve"> </w:t>
            </w:r>
          </w:p>
        </w:tc>
      </w:tr>
      <w:tr w:rsidR="0B9CD72C" w:rsidTr="0B9CD72C" w14:paraId="2BBB56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2" w:type="dxa"/>
            <w:tcBorders>
              <w:top w:val="single" w:color="A8D08D" w:themeColor="accent6" w:themeTint="99" w:sz="8"/>
              <w:left w:val="single" w:color="A8D08D" w:themeColor="accent6" w:themeTint="99" w:sz="8"/>
              <w:bottom w:val="single" w:color="A8D08D" w:themeColor="accent6" w:themeTint="99" w:sz="8"/>
              <w:right w:val="single" w:color="A8D08D" w:themeColor="accent6" w:themeTint="99" w:sz="8"/>
            </w:tcBorders>
            <w:tcMar>
              <w:left w:w="108" w:type="dxa"/>
              <w:right w:w="108" w:type="dxa"/>
            </w:tcMar>
            <w:vAlign w:val="top"/>
          </w:tcPr>
          <w:p w:rsidR="0B9CD72C" w:rsidP="0B9CD72C" w:rsidRDefault="0B9CD72C" w14:paraId="6F6725C2" w14:textId="3F3CACDD">
            <w:pPr>
              <w:spacing w:before="0" w:beforeAutospacing="off" w:after="0" w:afterAutospacing="off"/>
              <w:rPr/>
            </w:pPr>
            <w:r w:rsidRPr="0B9CD72C" w:rsidR="0B9CD72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Elevernes fremstillingsproces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92" w:type="dxa"/>
            <w:tcBorders>
              <w:top w:val="single" w:color="A8D08D" w:themeColor="accent6" w:themeTint="99" w:sz="8"/>
              <w:left w:val="single" w:color="A8D08D" w:themeColor="accent6" w:themeTint="99" w:sz="8"/>
              <w:bottom w:val="single" w:color="A8D08D" w:themeColor="accent6" w:themeTint="99" w:sz="8"/>
              <w:right w:val="single" w:color="A8D08D" w:themeColor="accent6" w:themeTint="99" w:sz="8"/>
            </w:tcBorders>
            <w:tcMar>
              <w:left w:w="108" w:type="dxa"/>
              <w:right w:w="108" w:type="dxa"/>
            </w:tcMar>
            <w:vAlign w:val="top"/>
          </w:tcPr>
          <w:p w:rsidR="0B9CD72C" w:rsidP="0B9CD72C" w:rsidRDefault="0B9CD72C" w14:paraId="71E2CBAD" w14:textId="73457E65">
            <w:pPr>
              <w:spacing w:before="0" w:beforeAutospacing="off" w:after="0" w:afterAutospacing="off"/>
              <w:rPr/>
            </w:pPr>
            <w:r w:rsidRPr="0B9CD72C" w:rsidR="0B9CD72C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>Hvis jeg var dig, så ville jeg nok.... Når jeg laver videoer, så gør jeg det at jeg...</w:t>
            </w:r>
          </w:p>
          <w:p w:rsidR="0B9CD72C" w:rsidP="0B9CD72C" w:rsidRDefault="0B9CD72C" w14:paraId="60614E7A" w14:textId="63F36D52">
            <w:pPr>
              <w:spacing w:before="0" w:beforeAutospacing="off" w:after="0" w:afterAutospacing="off"/>
              <w:rPr/>
            </w:pPr>
            <w:r w:rsidRPr="0B9CD72C" w:rsidR="0B9CD72C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 xml:space="preserve"> </w:t>
            </w:r>
          </w:p>
          <w:p w:rsidR="0B9CD72C" w:rsidP="0B9CD72C" w:rsidRDefault="0B9CD72C" w14:paraId="6BF98AC5" w14:textId="213DB53E">
            <w:pPr>
              <w:spacing w:before="0" w:beforeAutospacing="off" w:after="0" w:afterAutospacing="off"/>
              <w:rPr/>
            </w:pPr>
            <w:r w:rsidRPr="0B9CD72C" w:rsidR="0B9CD72C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>Når jeg skriver tekst til oplæsning, så gør jeg...</w:t>
            </w:r>
          </w:p>
        </w:tc>
      </w:tr>
    </w:tbl>
    <w:p w:rsidRPr="00901B5C" w:rsidR="00901B5C" w:rsidP="0B9CD72C" w:rsidRDefault="00901B5C" w14:paraId="776C16FF" w14:textId="75CB7114">
      <w:pPr>
        <w:spacing w:before="0" w:beforeAutospacing="off" w:after="160" w:afterAutospacing="off" w:line="257" w:lineRule="auto"/>
        <w:rPr/>
      </w:pPr>
      <w:r w:rsidRPr="0B9CD72C" w:rsidR="724D97A7">
        <w:rPr>
          <w:rFonts w:ascii="Calibri" w:hAnsi="Calibri" w:eastAsia="Calibri" w:cs="Calibri"/>
          <w:noProof w:val="0"/>
          <w:sz w:val="22"/>
          <w:szCs w:val="22"/>
          <w:lang w:val="da-DK"/>
        </w:rPr>
        <w:t xml:space="preserve"> </w:t>
      </w:r>
    </w:p>
    <w:p w:rsidRPr="00901B5C" w:rsidR="00901B5C" w:rsidP="0B9CD72C" w:rsidRDefault="00901B5C" w14:paraId="4A9265F7" w14:textId="31527764">
      <w:pPr>
        <w:spacing w:before="0" w:beforeAutospacing="off" w:after="160" w:afterAutospacing="off" w:line="257" w:lineRule="auto"/>
        <w:rPr/>
      </w:pPr>
      <w:r w:rsidRPr="0B9CD72C" w:rsidR="724D97A7">
        <w:rPr>
          <w:rFonts w:ascii="Calibri" w:hAnsi="Calibri" w:eastAsia="Calibri" w:cs="Calibri"/>
          <w:noProof w:val="0"/>
          <w:sz w:val="22"/>
          <w:szCs w:val="22"/>
          <w:lang w:val="da-DK"/>
        </w:rPr>
        <w:t xml:space="preserve"> </w:t>
      </w:r>
    </w:p>
    <w:p w:rsidRPr="00901B5C" w:rsidR="00901B5C" w:rsidP="0B9CD72C" w:rsidRDefault="00901B5C" w14:paraId="3FC93588" w14:textId="35AFA992">
      <w:pPr>
        <w:rPr/>
      </w:pPr>
      <w:r>
        <w:br w:type="page"/>
      </w:r>
    </w:p>
    <w:p w:rsidRPr="00901B5C" w:rsidR="00901B5C" w:rsidP="0B9CD72C" w:rsidRDefault="00901B5C" w14:paraId="25CA174B" w14:textId="7FAE08D7">
      <w:pPr>
        <w:spacing w:before="0" w:beforeAutospacing="off" w:after="160" w:afterAutospacing="off" w:line="257" w:lineRule="auto"/>
        <w:rPr/>
      </w:pPr>
      <w:r w:rsidRPr="0B9CD72C" w:rsidR="724D97A7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32"/>
          <w:szCs w:val="32"/>
          <w:lang w:val="da-DK"/>
        </w:rPr>
        <w:t xml:space="preserve">Eksempel på </w:t>
      </w:r>
      <w:r w:rsidRPr="0B9CD72C" w:rsidR="7ED4719D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32"/>
          <w:szCs w:val="32"/>
          <w:lang w:val="da-DK"/>
        </w:rPr>
        <w:t>s</w:t>
      </w:r>
      <w:r w:rsidRPr="0B9CD72C" w:rsidR="724D97A7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da-DK"/>
        </w:rPr>
        <w:t>tilladsering af elev-elev feedback</w:t>
      </w:r>
    </w:p>
    <w:p w:rsidRPr="00901B5C" w:rsidR="00901B5C" w:rsidP="0B9CD72C" w:rsidRDefault="00901B5C" w14:paraId="4D84DE00" w14:textId="580F190E">
      <w:pPr>
        <w:spacing w:before="0" w:beforeAutospacing="off" w:after="160" w:afterAutospacing="off" w:line="257" w:lineRule="auto"/>
        <w:rPr/>
      </w:pPr>
      <w:r w:rsidRPr="0B9CD72C" w:rsidR="724D97A7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da-DK"/>
        </w:rPr>
        <w:t xml:space="preserve"> </w:t>
      </w:r>
    </w:p>
    <w:p w:rsidRPr="00901B5C" w:rsidR="00901B5C" w:rsidP="0B9CD72C" w:rsidRDefault="00901B5C" w14:paraId="3CC65652" w14:textId="57B3C990">
      <w:pPr>
        <w:spacing w:before="0" w:beforeAutospacing="off" w:after="160" w:afterAutospacing="off" w:line="257" w:lineRule="auto"/>
        <w:rPr/>
      </w:pPr>
      <w:r w:rsidRPr="0B9CD72C" w:rsidR="724D97A7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da-DK"/>
        </w:rPr>
        <w:t>To stjerner og et ønske</w:t>
      </w:r>
    </w:p>
    <w:p w:rsidRPr="00901B5C" w:rsidR="00901B5C" w:rsidP="0B9CD72C" w:rsidRDefault="00901B5C" w14:paraId="4B601258" w14:textId="07AD3AFD">
      <w:pPr>
        <w:spacing w:before="0" w:beforeAutospacing="off" w:after="160" w:afterAutospacing="off" w:line="257" w:lineRule="auto"/>
        <w:rPr/>
      </w:pPr>
      <w:r w:rsidRPr="0B9CD72C" w:rsidR="724D97A7">
        <w:rPr>
          <w:rFonts w:ascii="Calibri" w:hAnsi="Calibri" w:eastAsia="Calibri" w:cs="Calibri"/>
          <w:noProof w:val="0"/>
          <w:sz w:val="24"/>
          <w:szCs w:val="24"/>
          <w:lang w:val="da-DK"/>
        </w:rPr>
        <w:t>Nævn to rigtig gode ting ved produktet</w:t>
      </w:r>
    </w:p>
    <w:p w:rsidRPr="00901B5C" w:rsidR="00901B5C" w:rsidP="0B9CD72C" w:rsidRDefault="00901B5C" w14:paraId="081B78C4" w14:textId="03A013A6">
      <w:pPr>
        <w:spacing w:before="0" w:beforeAutospacing="off" w:after="160" w:afterAutospacing="off" w:line="257" w:lineRule="auto"/>
        <w:rPr/>
      </w:pPr>
      <w:r w:rsidRPr="0B9CD72C" w:rsidR="724D97A7">
        <w:rPr>
          <w:rFonts w:ascii="Calibri" w:hAnsi="Calibri" w:eastAsia="Calibri" w:cs="Calibri"/>
          <w:noProof w:val="0"/>
          <w:sz w:val="24"/>
          <w:szCs w:val="24"/>
          <w:lang w:val="da-DK"/>
        </w:rPr>
        <w:t>Nævn en ting</w:t>
      </w:r>
      <w:r w:rsidRPr="0B9CD72C" w:rsidR="6921B995">
        <w:rPr>
          <w:rFonts w:ascii="Calibri" w:hAnsi="Calibri" w:eastAsia="Calibri" w:cs="Calibri"/>
          <w:noProof w:val="0"/>
          <w:sz w:val="24"/>
          <w:szCs w:val="24"/>
          <w:lang w:val="da-DK"/>
        </w:rPr>
        <w:t>,</w:t>
      </w:r>
      <w:r w:rsidRPr="0B9CD72C" w:rsidR="724D97A7">
        <w:rPr>
          <w:rFonts w:ascii="Calibri" w:hAnsi="Calibri" w:eastAsia="Calibri" w:cs="Calibri"/>
          <w:noProof w:val="0"/>
          <w:sz w:val="24"/>
          <w:szCs w:val="24"/>
          <w:lang w:val="da-DK"/>
        </w:rPr>
        <w:t xml:space="preserve"> som ville gøre produktet bedre</w:t>
      </w:r>
    </w:p>
    <w:p w:rsidRPr="00901B5C" w:rsidR="00901B5C" w:rsidP="0B9CD72C" w:rsidRDefault="00901B5C" w14:paraId="1E340B4C" w14:textId="270EFB98">
      <w:pPr>
        <w:spacing w:before="0" w:beforeAutospacing="off" w:after="160" w:afterAutospacing="off" w:line="257" w:lineRule="auto"/>
        <w:rPr/>
      </w:pPr>
      <w:r w:rsidRPr="0B9CD72C" w:rsidR="724D97A7">
        <w:rPr>
          <w:rFonts w:ascii="Calibri" w:hAnsi="Calibri" w:eastAsia="Calibri" w:cs="Calibri"/>
          <w:noProof w:val="0"/>
          <w:sz w:val="24"/>
          <w:szCs w:val="24"/>
          <w:lang w:val="da-DK"/>
        </w:rPr>
        <w:t xml:space="preserve"> </w:t>
      </w:r>
    </w:p>
    <w:p w:rsidRPr="00901B5C" w:rsidR="00901B5C" w:rsidP="0B9CD72C" w:rsidRDefault="00901B5C" w14:paraId="6B29CF99" w14:textId="2762FD50">
      <w:pPr>
        <w:spacing w:before="0" w:beforeAutospacing="off" w:after="160" w:afterAutospacing="off" w:line="257" w:lineRule="auto"/>
        <w:rPr/>
      </w:pPr>
      <w:r w:rsidRPr="0B9CD72C" w:rsidR="724D97A7">
        <w:rPr>
          <w:rFonts w:ascii="Calibri" w:hAnsi="Calibri" w:eastAsia="Calibri" w:cs="Calibri"/>
          <w:noProof w:val="0"/>
          <w:sz w:val="24"/>
          <w:szCs w:val="24"/>
          <w:lang w:val="da-DK"/>
        </w:rPr>
        <w:t xml:space="preserve"> </w:t>
      </w:r>
    </w:p>
    <w:p w:rsidRPr="00901B5C" w:rsidR="00901B5C" w:rsidP="0B9CD72C" w:rsidRDefault="00901B5C" w14:paraId="093D6F1D" w14:textId="09A36637">
      <w:pPr>
        <w:spacing w:before="0" w:beforeAutospacing="off" w:after="160" w:afterAutospacing="off" w:line="257" w:lineRule="auto"/>
        <w:rPr/>
      </w:pPr>
      <w:r w:rsidRPr="0B9CD72C" w:rsidR="724D97A7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da-DK"/>
        </w:rPr>
        <w:t>Metarefleksion</w:t>
      </w:r>
      <w:r w:rsidRPr="0B9CD72C" w:rsidR="6CA912B5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da-DK"/>
        </w:rPr>
        <w:t xml:space="preserve"> </w:t>
      </w:r>
      <w:r w:rsidRPr="0B9CD72C" w:rsidR="724D97A7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da-DK"/>
        </w:rPr>
        <w:t xml:space="preserve">- </w:t>
      </w:r>
      <w:r w:rsidRPr="0B9CD72C" w:rsidR="724D97A7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32"/>
          <w:szCs w:val="32"/>
          <w:lang w:val="da-DK"/>
        </w:rPr>
        <w:t>kan laves som kort, som eleverne trækker og svarer på sammen</w:t>
      </w:r>
    </w:p>
    <w:p w:rsidRPr="00901B5C" w:rsidR="00901B5C" w:rsidP="0B9CD72C" w:rsidRDefault="00901B5C" w14:paraId="2FA61637" w14:textId="133208CF">
      <w:pPr>
        <w:spacing w:before="0" w:beforeAutospacing="off" w:after="160" w:afterAutospacing="off" w:line="257" w:lineRule="auto"/>
        <w:rPr/>
      </w:pPr>
      <w:r w:rsidRPr="0B9CD72C" w:rsidR="724D97A7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32"/>
          <w:szCs w:val="32"/>
          <w:lang w:val="da-DK"/>
        </w:rPr>
        <w:t xml:space="preserve"> </w:t>
      </w:r>
    </w:p>
    <w:p w:rsidRPr="00901B5C" w:rsidR="00901B5C" w:rsidP="0B9CD72C" w:rsidRDefault="00901B5C" w14:paraId="1686CF9F" w14:textId="3523C4BB">
      <w:pPr>
        <w:spacing w:before="0" w:beforeAutospacing="off" w:after="160" w:afterAutospacing="off" w:line="257" w:lineRule="auto"/>
        <w:rPr/>
      </w:pPr>
      <w:r w:rsidRPr="0B9CD72C" w:rsidR="724D97A7">
        <w:rPr>
          <w:rFonts w:ascii="Calibri" w:hAnsi="Calibri" w:eastAsia="Calibri" w:cs="Calibri"/>
          <w:noProof w:val="0"/>
          <w:sz w:val="24"/>
          <w:szCs w:val="24"/>
          <w:lang w:val="da-DK"/>
        </w:rPr>
        <w:t>Hvorfor har du/</w:t>
      </w:r>
      <w:r w:rsidRPr="0B9CD72C" w:rsidR="68F2672A">
        <w:rPr>
          <w:rFonts w:ascii="Calibri" w:hAnsi="Calibri" w:eastAsia="Calibri" w:cs="Calibri"/>
          <w:noProof w:val="0"/>
          <w:sz w:val="24"/>
          <w:szCs w:val="24"/>
          <w:lang w:val="da-DK"/>
        </w:rPr>
        <w:t xml:space="preserve"> </w:t>
      </w:r>
      <w:r w:rsidRPr="0B9CD72C" w:rsidR="724D97A7">
        <w:rPr>
          <w:rFonts w:ascii="Calibri" w:hAnsi="Calibri" w:eastAsia="Calibri" w:cs="Calibri"/>
          <w:noProof w:val="0"/>
          <w:sz w:val="24"/>
          <w:szCs w:val="24"/>
          <w:lang w:val="da-DK"/>
        </w:rPr>
        <w:t>I sat disse billeder ind?</w:t>
      </w:r>
    </w:p>
    <w:p w:rsidRPr="00901B5C" w:rsidR="00901B5C" w:rsidP="0B9CD72C" w:rsidRDefault="00901B5C" w14:paraId="03D52C29" w14:textId="114D6E8C">
      <w:pPr>
        <w:spacing w:before="0" w:beforeAutospacing="off" w:after="160" w:afterAutospacing="off" w:line="257" w:lineRule="auto"/>
        <w:rPr/>
      </w:pPr>
      <w:r w:rsidRPr="0B9CD72C" w:rsidR="724D97A7">
        <w:rPr>
          <w:rFonts w:ascii="Calibri" w:hAnsi="Calibri" w:eastAsia="Calibri" w:cs="Calibri"/>
          <w:noProof w:val="0"/>
          <w:sz w:val="24"/>
          <w:szCs w:val="24"/>
          <w:lang w:val="da-DK"/>
        </w:rPr>
        <w:t>Hvorfor har I valgt denne baggrund?</w:t>
      </w:r>
    </w:p>
    <w:p w:rsidRPr="00901B5C" w:rsidR="00901B5C" w:rsidP="0B9CD72C" w:rsidRDefault="00901B5C" w14:paraId="258F906C" w14:textId="4FBE77FA">
      <w:pPr>
        <w:spacing w:before="0" w:beforeAutospacing="off" w:after="160" w:afterAutospacing="off" w:line="257" w:lineRule="auto"/>
        <w:rPr/>
      </w:pPr>
      <w:r w:rsidRPr="0B9CD72C" w:rsidR="724D97A7">
        <w:rPr>
          <w:rFonts w:ascii="Calibri" w:hAnsi="Calibri" w:eastAsia="Calibri" w:cs="Calibri"/>
          <w:noProof w:val="0"/>
          <w:sz w:val="24"/>
          <w:szCs w:val="24"/>
          <w:lang w:val="da-DK"/>
        </w:rPr>
        <w:t>Jeg opfatter det, som om du/</w:t>
      </w:r>
      <w:r w:rsidRPr="0B9CD72C" w:rsidR="23D72CB0">
        <w:rPr>
          <w:rFonts w:ascii="Calibri" w:hAnsi="Calibri" w:eastAsia="Calibri" w:cs="Calibri"/>
          <w:noProof w:val="0"/>
          <w:sz w:val="24"/>
          <w:szCs w:val="24"/>
          <w:lang w:val="da-DK"/>
        </w:rPr>
        <w:t xml:space="preserve"> </w:t>
      </w:r>
      <w:r w:rsidRPr="0B9CD72C" w:rsidR="724D97A7">
        <w:rPr>
          <w:rFonts w:ascii="Calibri" w:hAnsi="Calibri" w:eastAsia="Calibri" w:cs="Calibri"/>
          <w:noProof w:val="0"/>
          <w:sz w:val="24"/>
          <w:szCs w:val="24"/>
          <w:lang w:val="da-DK"/>
        </w:rPr>
        <w:t>I gerne vil fremstå... Er det også det du/</w:t>
      </w:r>
      <w:r w:rsidRPr="0B9CD72C" w:rsidR="57DD3DBF">
        <w:rPr>
          <w:rFonts w:ascii="Calibri" w:hAnsi="Calibri" w:eastAsia="Calibri" w:cs="Calibri"/>
          <w:noProof w:val="0"/>
          <w:sz w:val="24"/>
          <w:szCs w:val="24"/>
          <w:lang w:val="da-DK"/>
        </w:rPr>
        <w:t xml:space="preserve"> </w:t>
      </w:r>
      <w:r w:rsidRPr="0B9CD72C" w:rsidR="724D97A7">
        <w:rPr>
          <w:rFonts w:ascii="Calibri" w:hAnsi="Calibri" w:eastAsia="Calibri" w:cs="Calibri"/>
          <w:noProof w:val="0"/>
          <w:sz w:val="24"/>
          <w:szCs w:val="24"/>
          <w:lang w:val="da-DK"/>
        </w:rPr>
        <w:t>I vil?</w:t>
      </w:r>
    </w:p>
    <w:p w:rsidRPr="00901B5C" w:rsidR="00901B5C" w:rsidP="0B9CD72C" w:rsidRDefault="00901B5C" w14:paraId="18D0B88F" w14:textId="2889BE5E">
      <w:pPr>
        <w:spacing w:before="0" w:beforeAutospacing="off" w:after="160" w:afterAutospacing="off" w:line="257" w:lineRule="auto"/>
        <w:rPr/>
      </w:pPr>
      <w:r w:rsidRPr="0B9CD72C" w:rsidR="724D97A7">
        <w:rPr>
          <w:rFonts w:ascii="Calibri" w:hAnsi="Calibri" w:eastAsia="Calibri" w:cs="Calibri"/>
          <w:noProof w:val="0"/>
          <w:sz w:val="24"/>
          <w:szCs w:val="24"/>
          <w:lang w:val="da-DK"/>
        </w:rPr>
        <w:t>Hvordan har du/</w:t>
      </w:r>
      <w:r w:rsidRPr="0B9CD72C" w:rsidR="587AA667">
        <w:rPr>
          <w:rFonts w:ascii="Calibri" w:hAnsi="Calibri" w:eastAsia="Calibri" w:cs="Calibri"/>
          <w:noProof w:val="0"/>
          <w:sz w:val="24"/>
          <w:szCs w:val="24"/>
          <w:lang w:val="da-DK"/>
        </w:rPr>
        <w:t xml:space="preserve"> </w:t>
      </w:r>
      <w:r w:rsidRPr="0B9CD72C" w:rsidR="724D97A7">
        <w:rPr>
          <w:rFonts w:ascii="Calibri" w:hAnsi="Calibri" w:eastAsia="Calibri" w:cs="Calibri"/>
          <w:noProof w:val="0"/>
          <w:sz w:val="24"/>
          <w:szCs w:val="24"/>
          <w:lang w:val="da-DK"/>
        </w:rPr>
        <w:t>I arbejdet med produktet frem til nu?</w:t>
      </w:r>
    </w:p>
    <w:p w:rsidRPr="00901B5C" w:rsidR="00901B5C" w:rsidP="0B9CD72C" w:rsidRDefault="00901B5C" w14:paraId="6667039D" w14:textId="0D945962">
      <w:pPr>
        <w:spacing w:before="0" w:beforeAutospacing="off" w:after="160" w:afterAutospacing="off" w:line="257" w:lineRule="auto"/>
        <w:rPr/>
      </w:pPr>
      <w:r w:rsidRPr="0B9CD72C" w:rsidR="724D97A7">
        <w:rPr>
          <w:rFonts w:ascii="Calibri" w:hAnsi="Calibri" w:eastAsia="Calibri" w:cs="Calibri"/>
          <w:noProof w:val="0"/>
          <w:sz w:val="24"/>
          <w:szCs w:val="24"/>
          <w:lang w:val="da-DK"/>
        </w:rPr>
        <w:t>Hvad tænker I</w:t>
      </w:r>
      <w:r w:rsidRPr="0B9CD72C" w:rsidR="37C1685E">
        <w:rPr>
          <w:rFonts w:ascii="Calibri" w:hAnsi="Calibri" w:eastAsia="Calibri" w:cs="Calibri"/>
          <w:noProof w:val="0"/>
          <w:sz w:val="24"/>
          <w:szCs w:val="24"/>
          <w:lang w:val="da-DK"/>
        </w:rPr>
        <w:t>,</w:t>
      </w:r>
      <w:r w:rsidRPr="0B9CD72C" w:rsidR="724D97A7">
        <w:rPr>
          <w:rFonts w:ascii="Calibri" w:hAnsi="Calibri" w:eastAsia="Calibri" w:cs="Calibri"/>
          <w:noProof w:val="0"/>
          <w:sz w:val="24"/>
          <w:szCs w:val="24"/>
          <w:lang w:val="da-DK"/>
        </w:rPr>
        <w:t xml:space="preserve"> at I skal arbejde videre med? </w:t>
      </w:r>
    </w:p>
    <w:p w:rsidRPr="00901B5C" w:rsidR="00901B5C" w:rsidP="0B9CD72C" w:rsidRDefault="00901B5C" w14:paraId="0324C7F9" w14:textId="05D9AE72">
      <w:p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sz w:val="24"/>
          <w:szCs w:val="24"/>
          <w:lang w:val="da-DK"/>
        </w:rPr>
      </w:pPr>
      <w:r w:rsidRPr="0B9CD72C" w:rsidR="724D97A7">
        <w:rPr>
          <w:rFonts w:ascii="Calibri" w:hAnsi="Calibri" w:eastAsia="Calibri" w:cs="Calibri"/>
          <w:noProof w:val="0"/>
          <w:sz w:val="24"/>
          <w:szCs w:val="24"/>
          <w:lang w:val="da-DK"/>
        </w:rPr>
        <w:t>Hvis jeg var dig/</w:t>
      </w:r>
      <w:r w:rsidRPr="0B9CD72C" w:rsidR="26A2CA2E">
        <w:rPr>
          <w:rFonts w:ascii="Calibri" w:hAnsi="Calibri" w:eastAsia="Calibri" w:cs="Calibri"/>
          <w:noProof w:val="0"/>
          <w:sz w:val="24"/>
          <w:szCs w:val="24"/>
          <w:lang w:val="da-DK"/>
        </w:rPr>
        <w:t xml:space="preserve"> </w:t>
      </w:r>
      <w:r w:rsidRPr="0B9CD72C" w:rsidR="724D97A7">
        <w:rPr>
          <w:rFonts w:ascii="Calibri" w:hAnsi="Calibri" w:eastAsia="Calibri" w:cs="Calibri"/>
          <w:noProof w:val="0"/>
          <w:sz w:val="24"/>
          <w:szCs w:val="24"/>
          <w:lang w:val="da-DK"/>
        </w:rPr>
        <w:t>jer, så ville jeg arbejde videre med</w:t>
      </w:r>
      <w:r w:rsidRPr="0B9CD72C" w:rsidR="4FF2850F">
        <w:rPr>
          <w:rFonts w:ascii="Calibri" w:hAnsi="Calibri" w:eastAsia="Calibri" w:cs="Calibri"/>
          <w:noProof w:val="0"/>
          <w:sz w:val="24"/>
          <w:szCs w:val="24"/>
          <w:lang w:val="da-DK"/>
        </w:rPr>
        <w:t xml:space="preserve"> ...</w:t>
      </w:r>
    </w:p>
    <w:p w:rsidRPr="00901B5C" w:rsidR="00901B5C" w:rsidP="0B9CD72C" w:rsidRDefault="00901B5C" w14:paraId="2472FCA3" w14:textId="5008E5D4">
      <w:pPr>
        <w:pStyle w:val="manchet"/>
        <w:keepNext w:val="1"/>
        <w:keepLines w:val="1"/>
        <w:spacing w:before="240" w:line="259" w:lineRule="auto"/>
        <w:outlineLvl w:val="0"/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</w:pPr>
    </w:p>
    <w:sectPr w:rsidRPr="00901B5C" w:rsidR="00901B5C" w:rsidSect="00B43A33">
      <w:headerReference w:type="default" r:id="rId10"/>
      <w:footerReference w:type="default" r:id="rId11"/>
      <w:pgSz w:w="11900" w:h="16840" w:orient="portrait"/>
      <w:pgMar w:top="2555" w:right="2685" w:bottom="13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4A5C" w:rsidP="00204D7E" w:rsidRDefault="00524A5C" w14:paraId="7572925D" w14:textId="77777777">
      <w:pPr>
        <w:spacing w:line="240" w:lineRule="auto"/>
      </w:pPr>
      <w:r>
        <w:separator/>
      </w:r>
    </w:p>
  </w:endnote>
  <w:endnote w:type="continuationSeparator" w:id="0">
    <w:p w:rsidR="00524A5C" w:rsidP="00204D7E" w:rsidRDefault="00524A5C" w14:paraId="2CC4413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04D7E" w:rsidRDefault="00204D7E" w14:paraId="56F7CAB8" w14:textId="77777777">
    <w:r>
      <w:rPr>
        <w:noProof/>
      </w:rPr>
      <w:drawing>
        <wp:anchor distT="0" distB="0" distL="114300" distR="114300" simplePos="0" relativeHeight="251661312" behindDoc="1" locked="0" layoutInCell="1" allowOverlap="1" wp14:anchorId="594191B4" wp14:editId="437F7B36">
          <wp:simplePos x="0" y="0"/>
          <wp:positionH relativeFrom="column">
            <wp:posOffset>2169704</wp:posOffset>
          </wp:positionH>
          <wp:positionV relativeFrom="page">
            <wp:posOffset>10088767</wp:posOffset>
          </wp:positionV>
          <wp:extent cx="1646646" cy="258672"/>
          <wp:effectExtent l="0" t="0" r="0" b="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79" cy="269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4A5C" w:rsidP="00204D7E" w:rsidRDefault="00524A5C" w14:paraId="646E5FCE" w14:textId="77777777">
      <w:pPr>
        <w:spacing w:line="240" w:lineRule="auto"/>
      </w:pPr>
      <w:r>
        <w:separator/>
      </w:r>
    </w:p>
  </w:footnote>
  <w:footnote w:type="continuationSeparator" w:id="0">
    <w:p w:rsidR="00524A5C" w:rsidP="00204D7E" w:rsidRDefault="00524A5C" w14:paraId="320CAC06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04D7E" w:rsidP="00204D7E" w:rsidRDefault="00204D7E" w14:paraId="32B6F97E" w14:textId="77777777">
    <w:pPr>
      <w:ind w:left="284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4DBE7E7" wp14:editId="435C65D4">
          <wp:simplePos x="0" y="0"/>
          <wp:positionH relativeFrom="column">
            <wp:posOffset>4951095</wp:posOffset>
          </wp:positionH>
          <wp:positionV relativeFrom="paragraph">
            <wp:posOffset>90805</wp:posOffset>
          </wp:positionV>
          <wp:extent cx="1065600" cy="597600"/>
          <wp:effectExtent l="0" t="0" r="1270" b="0"/>
          <wp:wrapNone/>
          <wp:docPr id="3" name="Billede 3" descr="Et billede, der indeholder tekst, udendørs, skilt, blå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Et billede, der indeholder tekst, udendørs, skilt, blå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6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ABB58D9" wp14:editId="104C46B7">
          <wp:simplePos x="0" y="0"/>
          <wp:positionH relativeFrom="column">
            <wp:posOffset>-1270</wp:posOffset>
          </wp:positionH>
          <wp:positionV relativeFrom="page">
            <wp:posOffset>541020</wp:posOffset>
          </wp:positionV>
          <wp:extent cx="2621280" cy="444524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7047" cy="470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3">
    <w:nsid w:val="72bb8f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58337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37ac0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02ff5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34389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CACE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18C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96E1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DEB5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044AC2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DBCE11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D9BEDA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7FC07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DCC6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80"/>
    <w:rsid w:val="000379F7"/>
    <w:rsid w:val="0012081A"/>
    <w:rsid w:val="00156ACE"/>
    <w:rsid w:val="00204D7E"/>
    <w:rsid w:val="003064B4"/>
    <w:rsid w:val="00341E37"/>
    <w:rsid w:val="003A3E05"/>
    <w:rsid w:val="003B0919"/>
    <w:rsid w:val="00447E89"/>
    <w:rsid w:val="00524A5C"/>
    <w:rsid w:val="005D2142"/>
    <w:rsid w:val="0068403D"/>
    <w:rsid w:val="00821D80"/>
    <w:rsid w:val="0083290C"/>
    <w:rsid w:val="00901B5C"/>
    <w:rsid w:val="009F0DA1"/>
    <w:rsid w:val="00AB58BC"/>
    <w:rsid w:val="00AD4EE5"/>
    <w:rsid w:val="00B1072D"/>
    <w:rsid w:val="00B43A33"/>
    <w:rsid w:val="00D8371C"/>
    <w:rsid w:val="00DF3F27"/>
    <w:rsid w:val="00F243AC"/>
    <w:rsid w:val="0B9CD72C"/>
    <w:rsid w:val="23D72CB0"/>
    <w:rsid w:val="26A2CA2E"/>
    <w:rsid w:val="303D615D"/>
    <w:rsid w:val="37C1685E"/>
    <w:rsid w:val="4783CAB7"/>
    <w:rsid w:val="4CAF1ED3"/>
    <w:rsid w:val="4FF2850F"/>
    <w:rsid w:val="57DD3DBF"/>
    <w:rsid w:val="587AA667"/>
    <w:rsid w:val="68F2672A"/>
    <w:rsid w:val="6921B995"/>
    <w:rsid w:val="6CA912B5"/>
    <w:rsid w:val="6E65FBF1"/>
    <w:rsid w:val="724D97A7"/>
    <w:rsid w:val="7ED4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31385"/>
  <w15:chartTrackingRefBased/>
  <w15:docId w15:val="{09AE1DB5-44EF-4621-85CB-1410F097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379F7"/>
    <w:pPr>
      <w:spacing w:line="320" w:lineRule="exact"/>
    </w:pPr>
    <w:rPr>
      <w:rFonts w:ascii="Arial" w:hAnsi="Arial"/>
      <w:sz w:val="20"/>
    </w:rPr>
  </w:style>
  <w:style w:type="paragraph" w:styleId="Overskrift1">
    <w:name w:val="heading 1"/>
    <w:next w:val="Normal"/>
    <w:link w:val="Overskrift1Tegn"/>
    <w:uiPriority w:val="9"/>
    <w:qFormat/>
    <w:rsid w:val="000379F7"/>
    <w:pPr>
      <w:keepNext/>
      <w:keepLines/>
      <w:spacing w:before="320" w:line="320" w:lineRule="exact"/>
      <w:outlineLvl w:val="0"/>
    </w:pPr>
    <w:rPr>
      <w:rFonts w:ascii="Arial" w:hAnsi="Arial" w:eastAsiaTheme="majorEastAsia" w:cstheme="majorBidi"/>
      <w:b/>
      <w:color w:val="00357D"/>
      <w:sz w:val="20"/>
      <w:szCs w:val="32"/>
    </w:rPr>
  </w:style>
  <w:style w:type="paragraph" w:styleId="Overskrift2">
    <w:name w:val="heading 2"/>
    <w:basedOn w:val="Overskrift1"/>
    <w:next w:val="Normal"/>
    <w:link w:val="Overskrift2Tegn"/>
    <w:uiPriority w:val="9"/>
    <w:semiHidden/>
    <w:unhideWhenUsed/>
    <w:qFormat/>
    <w:rsid w:val="00B43A33"/>
    <w:pPr>
      <w:spacing w:before="40"/>
      <w:outlineLvl w:val="1"/>
    </w:pPr>
    <w:rPr>
      <w:szCs w:val="26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character" w:styleId="Overskrift2Tegn" w:customStyle="1">
    <w:name w:val="Overskrift 2 Tegn"/>
    <w:basedOn w:val="Standardskrifttypeiafsnit"/>
    <w:link w:val="Overskrift2"/>
    <w:uiPriority w:val="9"/>
    <w:semiHidden/>
    <w:rsid w:val="00B43A33"/>
    <w:rPr>
      <w:rFonts w:ascii="Arial" w:hAnsi="Arial" w:eastAsiaTheme="majorEastAsia" w:cstheme="majorBidi"/>
      <w:b/>
      <w:color w:val="00357D"/>
      <w:sz w:val="20"/>
      <w:szCs w:val="26"/>
    </w:rPr>
  </w:style>
  <w:style w:type="paragraph" w:styleId="manchet" w:customStyle="1">
    <w:name w:val="manchet"/>
    <w:next w:val="Overskrift1"/>
    <w:qFormat/>
    <w:rsid w:val="000379F7"/>
    <w:pPr>
      <w:spacing w:line="320" w:lineRule="exact"/>
    </w:pPr>
    <w:rPr>
      <w:rFonts w:ascii="Arial" w:hAnsi="Arial" w:cs="Arial"/>
      <w:b/>
      <w:bCs/>
      <w:sz w:val="20"/>
      <w:szCs w:val="20"/>
    </w:rPr>
  </w:style>
  <w:style w:type="character" w:styleId="Overskrift1Tegn" w:customStyle="1">
    <w:name w:val="Overskrift 1 Tegn"/>
    <w:basedOn w:val="Standardskrifttypeiafsnit"/>
    <w:link w:val="Overskrift1"/>
    <w:uiPriority w:val="9"/>
    <w:rsid w:val="000379F7"/>
    <w:rPr>
      <w:rFonts w:ascii="Arial" w:hAnsi="Arial" w:eastAsiaTheme="majorEastAsia" w:cstheme="majorBidi"/>
      <w:b/>
      <w:color w:val="00357D"/>
      <w:sz w:val="20"/>
      <w:szCs w:val="32"/>
    </w:rPr>
  </w:style>
  <w:style w:type="table" w:styleId="Tabel-Gitter">
    <w:name w:val="Table Grid"/>
    <w:basedOn w:val="Tabel-Normal"/>
    <w:uiPriority w:val="39"/>
    <w:rsid w:val="00DF3F27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table" w:styleId="GridTable4-Accent6" mc:Ignorable="w14">
    <w:name xmlns:w="http://schemas.openxmlformats.org/wordprocessingml/2006/main" w:val="Grid Table 4 Accent 6"/>
    <w:basedOn xmlns:w="http://schemas.openxmlformats.org/wordprocessingml/2006/main" w:val="Tabel-Normal"/>
    <w:uiPriority xmlns:w="http://schemas.openxmlformats.org/wordprocessingml/2006/main" w:val="4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E2EFD9" w:themeFill="accent6" w:themeFillTint="33"/>
      </w:tcPr>
    </w:tblStylePr>
    <w:tblStylePr xmlns:w="http://schemas.openxmlformats.org/wordprocessingml/2006/main"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S\AppData\Local\Microsoft\Windows\INetCache\Content.Outlook\Q1SBGSGA\NVL-Lolland-tom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8D31E382477E42A5C0EC9F6DFDB65E" ma:contentTypeVersion="19" ma:contentTypeDescription="Opret et nyt dokument." ma:contentTypeScope="" ma:versionID="e5981d4ba0ab03dee50919ebd8de5437">
  <xsd:schema xmlns:xsd="http://www.w3.org/2001/XMLSchema" xmlns:xs="http://www.w3.org/2001/XMLSchema" xmlns:p="http://schemas.microsoft.com/office/2006/metadata/properties" xmlns:ns2="48fd01be-ed17-4e25-9cb8-423ff0495851" xmlns:ns3="94c4626b-7e21-438c-b402-fcf60414e1a8" targetNamespace="http://schemas.microsoft.com/office/2006/metadata/properties" ma:root="true" ma:fieldsID="e72187479d3c670e7874dc511980c29c" ns2:_="" ns3:_="">
    <xsd:import namespace="48fd01be-ed17-4e25-9cb8-423ff0495851"/>
    <xsd:import namespace="94c4626b-7e21-438c-b402-fcf60414e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ntroduktiontilsynligh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d01be-ed17-4e25-9cb8-423ff04958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15ba257-2ce8-4821-9133-510de1ae0d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troduktiontilsynlighed" ma:index="26" nillable="true" ma:displayName="Introduktion til synlighed" ma:format="Dropdown" ma:internalName="Introduktiontilsynligh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4626b-7e21-438c-b402-fcf60414e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352e7b-5600-425a-9e5b-78d983d317fe}" ma:internalName="TaxCatchAll" ma:showField="CatchAllData" ma:web="94c4626b-7e21-438c-b402-fcf60414e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fd01be-ed17-4e25-9cb8-423ff0495851">
      <Terms xmlns="http://schemas.microsoft.com/office/infopath/2007/PartnerControls"/>
    </lcf76f155ced4ddcb4097134ff3c332f>
    <TaxCatchAll xmlns="94c4626b-7e21-438c-b402-fcf60414e1a8" xsi:nil="true"/>
    <Introduktiontilsynlighed xmlns="48fd01be-ed17-4e25-9cb8-423ff0495851" xsi:nil="true"/>
  </documentManagement>
</p:properties>
</file>

<file path=customXml/itemProps1.xml><?xml version="1.0" encoding="utf-8"?>
<ds:datastoreItem xmlns:ds="http://schemas.openxmlformats.org/officeDocument/2006/customXml" ds:itemID="{B9539432-38CB-419A-9901-16AB1D3F8B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9E51E3-4294-4309-B3A5-CAD8BECF549F}"/>
</file>

<file path=customXml/itemProps3.xml><?xml version="1.0" encoding="utf-8"?>
<ds:datastoreItem xmlns:ds="http://schemas.openxmlformats.org/officeDocument/2006/customXml" ds:itemID="{FACC9B64-9B89-42AF-9A90-237123900B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NVL-Lolland-tom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Spangenberg</dc:creator>
  <cp:keywords/>
  <dc:description/>
  <cp:lastModifiedBy>Peter Heller Lützen</cp:lastModifiedBy>
  <cp:revision>3</cp:revision>
  <dcterms:created xsi:type="dcterms:W3CDTF">2022-02-08T13:57:00Z</dcterms:created>
  <dcterms:modified xsi:type="dcterms:W3CDTF">2024-04-03T13:16:28Z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0x010100218D31E382477E42A5C0EC9F6DFDB65E</vt:lpwstr>
  </property>
  <property fmtid="{D5CDD505-2E9C-101B-9397-08002B2CF9AE}" pid="3" name="MediaServiceImageTags">
    <vt:lpwstr/>
  </property>
</Properties>
</file>